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77" w:rsidRPr="00F11E4E" w:rsidRDefault="00C23977" w:rsidP="00F773C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F11E4E">
        <w:rPr>
          <w:rFonts w:ascii="Times New Roman" w:hAnsi="Times New Roman" w:cs="Times New Roman"/>
          <w:b/>
          <w:bCs/>
          <w:color w:val="000000"/>
          <w:sz w:val="27"/>
          <w:szCs w:val="27"/>
        </w:rPr>
        <w:t>Jennifer Marstanovic</w:t>
      </w:r>
    </w:p>
    <w:p w:rsidR="00C23977" w:rsidRPr="002A75E7" w:rsidRDefault="00C23977" w:rsidP="00F773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75E7">
        <w:rPr>
          <w:rFonts w:ascii="Times New Roman" w:hAnsi="Times New Roman" w:cs="Times New Roman"/>
          <w:b/>
          <w:bCs/>
          <w:sz w:val="24"/>
          <w:szCs w:val="24"/>
        </w:rPr>
        <w:t>Team Duties</w:t>
      </w:r>
    </w:p>
    <w:p w:rsidR="00C23977" w:rsidRPr="002A75E7" w:rsidRDefault="00C23977" w:rsidP="00F77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977" w:rsidRPr="002A75E7" w:rsidRDefault="00C23977" w:rsidP="00F77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5E7">
        <w:rPr>
          <w:rFonts w:ascii="Times New Roman" w:hAnsi="Times New Roman" w:cs="Times New Roman"/>
          <w:sz w:val="24"/>
          <w:szCs w:val="24"/>
        </w:rPr>
        <w:t>Team Leader</w:t>
      </w:r>
    </w:p>
    <w:p w:rsidR="00C23977" w:rsidRPr="002A75E7" w:rsidRDefault="00C23977" w:rsidP="00F77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5E7">
        <w:rPr>
          <w:rFonts w:ascii="Times New Roman" w:hAnsi="Times New Roman" w:cs="Times New Roman"/>
          <w:sz w:val="24"/>
          <w:szCs w:val="24"/>
        </w:rPr>
        <w:t>CAD Modeler/Designer</w:t>
      </w:r>
    </w:p>
    <w:p w:rsidR="00C23977" w:rsidRPr="002A75E7" w:rsidRDefault="00C23977" w:rsidP="002A75E7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2A75E7">
        <w:rPr>
          <w:rFonts w:ascii="Times New Roman" w:hAnsi="Times New Roman" w:cs="Times New Roman"/>
          <w:b/>
          <w:bCs/>
          <w:sz w:val="24"/>
          <w:szCs w:val="24"/>
        </w:rPr>
        <w:t>Degree</w:t>
      </w:r>
    </w:p>
    <w:p w:rsidR="00C23977" w:rsidRPr="002A75E7" w:rsidRDefault="00C23977" w:rsidP="002A75E7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2A75E7">
        <w:rPr>
          <w:rFonts w:ascii="Times New Roman" w:hAnsi="Times New Roman" w:cs="Times New Roman"/>
          <w:color w:val="000000"/>
          <w:sz w:val="24"/>
          <w:szCs w:val="24"/>
        </w:rPr>
        <w:t>Mechanical Engineering</w:t>
      </w:r>
    </w:p>
    <w:p w:rsidR="00C23977" w:rsidRPr="002A75E7" w:rsidRDefault="00C23977" w:rsidP="00F773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75E7">
        <w:rPr>
          <w:rFonts w:ascii="Times New Roman" w:hAnsi="Times New Roman" w:cs="Times New Roman"/>
          <w:b/>
          <w:bCs/>
          <w:sz w:val="24"/>
          <w:szCs w:val="24"/>
        </w:rPr>
        <w:t>Graduation date</w:t>
      </w:r>
    </w:p>
    <w:p w:rsidR="00C23977" w:rsidRPr="002A75E7" w:rsidRDefault="00C23977" w:rsidP="00F773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3977" w:rsidRPr="002A75E7" w:rsidRDefault="00C23977" w:rsidP="00F77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5E7">
        <w:rPr>
          <w:rFonts w:ascii="Times New Roman" w:hAnsi="Times New Roman" w:cs="Times New Roman"/>
          <w:color w:val="000000"/>
          <w:sz w:val="24"/>
          <w:szCs w:val="24"/>
        </w:rPr>
        <w:t>May 8, 2009</w:t>
      </w:r>
    </w:p>
    <w:p w:rsidR="00C23977" w:rsidRPr="002A75E7" w:rsidRDefault="00C23977" w:rsidP="00F773C0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2A75E7">
        <w:rPr>
          <w:rFonts w:ascii="Times New Roman" w:hAnsi="Times New Roman" w:cs="Times New Roman"/>
          <w:b/>
          <w:bCs/>
          <w:sz w:val="24"/>
          <w:szCs w:val="24"/>
        </w:rPr>
        <w:t>Post Graduate Plan</w:t>
      </w:r>
    </w:p>
    <w:p w:rsidR="00C23977" w:rsidRPr="002A75E7" w:rsidRDefault="00C23977" w:rsidP="00F773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75E7">
        <w:rPr>
          <w:rFonts w:ascii="Times New Roman" w:hAnsi="Times New Roman" w:cs="Times New Roman"/>
          <w:color w:val="000000"/>
          <w:sz w:val="24"/>
          <w:szCs w:val="24"/>
        </w:rPr>
        <w:t>Working for W.L. Gore &amp; Associates as a Process Engineer</w:t>
      </w:r>
    </w:p>
    <w:p w:rsidR="00C23977" w:rsidRPr="002A75E7" w:rsidRDefault="00C23977" w:rsidP="00F773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3977" w:rsidRPr="002A75E7" w:rsidRDefault="00C23977" w:rsidP="00F773C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75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Hometown</w:t>
      </w:r>
    </w:p>
    <w:p w:rsidR="00C23977" w:rsidRPr="002A75E7" w:rsidRDefault="00C23977" w:rsidP="00F773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3977" w:rsidRPr="002A75E7" w:rsidRDefault="00C23977" w:rsidP="00F77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5E7">
        <w:rPr>
          <w:rFonts w:ascii="Times New Roman" w:hAnsi="Times New Roman" w:cs="Times New Roman"/>
          <w:color w:val="000000"/>
          <w:sz w:val="24"/>
          <w:szCs w:val="24"/>
        </w:rPr>
        <w:t>Flagstaff, AZ</w:t>
      </w:r>
    </w:p>
    <w:p w:rsidR="00C23977" w:rsidRPr="002A75E7" w:rsidRDefault="00C23977" w:rsidP="00F773C0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2A75E7">
        <w:rPr>
          <w:rFonts w:ascii="Times New Roman" w:hAnsi="Times New Roman" w:cs="Times New Roman"/>
          <w:b/>
          <w:bCs/>
          <w:sz w:val="24"/>
          <w:szCs w:val="24"/>
        </w:rPr>
        <w:t>Notable Classes</w:t>
      </w:r>
    </w:p>
    <w:p w:rsidR="00C23977" w:rsidRPr="002A75E7" w:rsidRDefault="00C23977" w:rsidP="00EC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5E7">
        <w:rPr>
          <w:rFonts w:ascii="Times New Roman" w:hAnsi="Times New Roman" w:cs="Times New Roman"/>
          <w:color w:val="000000"/>
          <w:sz w:val="24"/>
          <w:szCs w:val="24"/>
        </w:rPr>
        <w:t>Advanced CAD/CAM (ME381)</w:t>
      </w:r>
    </w:p>
    <w:p w:rsidR="00C23977" w:rsidRPr="002A75E7" w:rsidRDefault="00C23977" w:rsidP="00F773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75E7">
        <w:rPr>
          <w:rFonts w:ascii="Times New Roman" w:hAnsi="Times New Roman" w:cs="Times New Roman"/>
          <w:color w:val="000000"/>
          <w:sz w:val="24"/>
          <w:szCs w:val="24"/>
        </w:rPr>
        <w:t>Forensic Bio Mechanics (EXS360)</w:t>
      </w:r>
      <w:r w:rsidRPr="002A75E7">
        <w:rPr>
          <w:rFonts w:ascii="Times New Roman" w:hAnsi="Times New Roman" w:cs="Times New Roman"/>
          <w:color w:val="000000"/>
          <w:sz w:val="24"/>
          <w:szCs w:val="24"/>
        </w:rPr>
        <w:br/>
        <w:t>Machine Design (ME386)</w:t>
      </w:r>
      <w:r w:rsidRPr="002A75E7">
        <w:rPr>
          <w:rFonts w:ascii="Times New Roman" w:hAnsi="Times New Roman" w:cs="Times New Roman"/>
          <w:color w:val="000000"/>
          <w:sz w:val="24"/>
          <w:szCs w:val="24"/>
        </w:rPr>
        <w:br/>
        <w:t>Vibrations (ME455)</w:t>
      </w:r>
    </w:p>
    <w:p w:rsidR="00C23977" w:rsidRPr="002A75E7" w:rsidRDefault="00C23977" w:rsidP="00F773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75E7">
        <w:rPr>
          <w:rFonts w:ascii="Times New Roman" w:hAnsi="Times New Roman" w:cs="Times New Roman"/>
          <w:color w:val="000000"/>
          <w:sz w:val="24"/>
          <w:szCs w:val="24"/>
        </w:rPr>
        <w:t>Finite Element Analysis (ME454)</w:t>
      </w:r>
    </w:p>
    <w:p w:rsidR="00C23977" w:rsidRPr="002A75E7" w:rsidRDefault="00C23977" w:rsidP="00F773C0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2A75E7">
        <w:rPr>
          <w:rFonts w:ascii="Times New Roman" w:hAnsi="Times New Roman" w:cs="Times New Roman"/>
          <w:b/>
          <w:bCs/>
          <w:sz w:val="24"/>
          <w:szCs w:val="24"/>
        </w:rPr>
        <w:t xml:space="preserve">Notable </w:t>
      </w:r>
      <w:r>
        <w:rPr>
          <w:rFonts w:ascii="Times New Roman" w:hAnsi="Times New Roman" w:cs="Times New Roman"/>
          <w:b/>
          <w:bCs/>
          <w:sz w:val="24"/>
          <w:szCs w:val="24"/>
        </w:rPr>
        <w:t>Jobs/</w:t>
      </w:r>
      <w:r w:rsidRPr="002A75E7">
        <w:rPr>
          <w:rFonts w:ascii="Times New Roman" w:hAnsi="Times New Roman" w:cs="Times New Roman"/>
          <w:b/>
          <w:bCs/>
          <w:sz w:val="24"/>
          <w:szCs w:val="24"/>
        </w:rPr>
        <w:t>Projects</w:t>
      </w:r>
    </w:p>
    <w:p w:rsidR="00C23977" w:rsidRDefault="00C23977" w:rsidP="002A75E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75E7">
        <w:rPr>
          <w:rFonts w:ascii="Times New Roman" w:hAnsi="Times New Roman" w:cs="Times New Roman"/>
          <w:color w:val="000000"/>
          <w:sz w:val="24"/>
          <w:szCs w:val="24"/>
        </w:rPr>
        <w:t>Machine Design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Gear Box Design</w:t>
      </w:r>
    </w:p>
    <w:p w:rsidR="00C23977" w:rsidRPr="002A75E7" w:rsidRDefault="00C23977" w:rsidP="002A75E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3977" w:rsidRDefault="00C23977" w:rsidP="00EC785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75E7">
        <w:rPr>
          <w:rFonts w:ascii="Times New Roman" w:hAnsi="Times New Roman" w:cs="Times New Roman"/>
          <w:color w:val="000000"/>
          <w:sz w:val="24"/>
          <w:szCs w:val="24"/>
        </w:rPr>
        <w:t>Various projects under internship at Palo Verde Nuclear Generating Station</w:t>
      </w:r>
    </w:p>
    <w:p w:rsidR="00C23977" w:rsidRPr="002A75E7" w:rsidRDefault="00C23977" w:rsidP="00EC785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Supplemental Instructor for ME180 – 3D Solid Modeling Course at Northern Arizona University</w:t>
      </w:r>
    </w:p>
    <w:p w:rsidR="00C23977" w:rsidRPr="002A75E7" w:rsidRDefault="00C23977" w:rsidP="002A75E7">
      <w:pPr>
        <w:spacing w:line="240" w:lineRule="auto"/>
        <w:rPr>
          <w:rFonts w:ascii="Times New Roman" w:hAnsi="Times New Roman" w:cs="Times New Roman"/>
        </w:rPr>
      </w:pPr>
      <w:r w:rsidRPr="002A75E7">
        <w:rPr>
          <w:rFonts w:ascii="Times New Roman" w:hAnsi="Times New Roman" w:cs="Times New Roman"/>
          <w:sz w:val="24"/>
          <w:szCs w:val="24"/>
        </w:rPr>
        <w:t>Various projects under internship at W.L. Gore &amp; Associates</w:t>
      </w:r>
      <w:r w:rsidRPr="002A75E7">
        <w:rPr>
          <w:rFonts w:ascii="Times New Roman" w:hAnsi="Times New Roman" w:cs="Times New Roman"/>
        </w:rPr>
        <w:t>     </w:t>
      </w:r>
    </w:p>
    <w:p w:rsidR="00C23977" w:rsidRPr="002A75E7" w:rsidRDefault="00C23977" w:rsidP="00EC7856">
      <w:pPr>
        <w:pStyle w:val="NormalWeb"/>
      </w:pPr>
      <w:r w:rsidRPr="002A75E7">
        <w:t xml:space="preserve">                  </w:t>
      </w:r>
    </w:p>
    <w:p w:rsidR="00C23977" w:rsidRDefault="00C23977" w:rsidP="00EC785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3977" w:rsidRPr="00EC7856" w:rsidRDefault="00C23977" w:rsidP="00F773C0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23977" w:rsidRPr="00EC7856" w:rsidSect="00716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9AB"/>
    <w:rsid w:val="00215B04"/>
    <w:rsid w:val="002A75E7"/>
    <w:rsid w:val="0052623D"/>
    <w:rsid w:val="0071650E"/>
    <w:rsid w:val="00BA39AB"/>
    <w:rsid w:val="00BD257B"/>
    <w:rsid w:val="00C23977"/>
    <w:rsid w:val="00E14DC4"/>
    <w:rsid w:val="00EC7856"/>
    <w:rsid w:val="00F11E4E"/>
    <w:rsid w:val="00F7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50E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link w:val="Heading3Char"/>
    <w:uiPriority w:val="99"/>
    <w:qFormat/>
    <w:locked/>
    <w:rsid w:val="00F773C0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locked/>
    <w:rsid w:val="00F773C0"/>
    <w:pPr>
      <w:spacing w:before="100" w:beforeAutospacing="1" w:after="100" w:afterAutospacing="1" w:line="240" w:lineRule="auto"/>
      <w:outlineLvl w:val="3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F615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156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EC785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C78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48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101</Words>
  <Characters>582</Characters>
  <Application>Microsoft Office Outlook</Application>
  <DocSecurity>0</DocSecurity>
  <Lines>0</Lines>
  <Paragraphs>0</Paragraphs>
  <ScaleCrop>false</ScaleCrop>
  <Company>TBF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Matthew Flippen, born and raised in Arizona, always loved cars and how things worked</dc:title>
  <dc:subject/>
  <dc:creator>Matthew</dc:creator>
  <cp:keywords/>
  <dc:description/>
  <cp:lastModifiedBy>George</cp:lastModifiedBy>
  <cp:revision>4</cp:revision>
  <dcterms:created xsi:type="dcterms:W3CDTF">2009-05-03T03:22:00Z</dcterms:created>
  <dcterms:modified xsi:type="dcterms:W3CDTF">2009-05-03T03:47:00Z</dcterms:modified>
</cp:coreProperties>
</file>